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A3AD" w14:textId="50B538A8" w:rsidR="00804A28" w:rsidRPr="005E1815" w:rsidRDefault="00804A28" w:rsidP="00804A2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962DF5C" wp14:editId="411FABE1">
            <wp:extent cx="658691" cy="697548"/>
            <wp:effectExtent l="0" t="0" r="8255" b="7620"/>
            <wp:docPr id="2087467718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67718" name="Picture 3" descr="A blue and black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750" cy="73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09DC0" w14:textId="2A06A320" w:rsidR="005E1815" w:rsidRPr="00C04278" w:rsidRDefault="00494DB1" w:rsidP="00D66DA9">
      <w:pPr>
        <w:pStyle w:val="Title"/>
        <w:jc w:val="center"/>
        <w:rPr>
          <w:rFonts w:ascii="Roboto Black" w:hAnsi="Roboto Black"/>
          <w:color w:val="009DDC"/>
          <w:sz w:val="44"/>
          <w:szCs w:val="44"/>
        </w:rPr>
      </w:pPr>
      <w:r w:rsidRPr="00C04278">
        <w:rPr>
          <w:rFonts w:ascii="Roboto Black" w:hAnsi="Roboto Black"/>
          <w:color w:val="009DDC"/>
          <w:sz w:val="44"/>
          <w:szCs w:val="44"/>
        </w:rPr>
        <w:t>CURRENT INTERNAL JOB POSTINGS</w:t>
      </w:r>
    </w:p>
    <w:p w14:paraId="68315F47" w14:textId="76F8BA97" w:rsidR="00865AAE" w:rsidRPr="00C04278" w:rsidRDefault="00865AAE" w:rsidP="00D66DA9">
      <w:pPr>
        <w:pStyle w:val="Title"/>
        <w:jc w:val="center"/>
        <w:rPr>
          <w:rFonts w:ascii="Roboto Black" w:hAnsi="Roboto Black"/>
          <w:color w:val="009DDC"/>
          <w:sz w:val="28"/>
          <w:szCs w:val="28"/>
        </w:rPr>
      </w:pPr>
      <w:r w:rsidRPr="00C04278">
        <w:rPr>
          <w:rFonts w:ascii="Roboto Black" w:hAnsi="Roboto Black"/>
          <w:color w:val="009DDC"/>
          <w:sz w:val="28"/>
          <w:szCs w:val="28"/>
        </w:rPr>
        <w:t>CLICK ON link TO SEE FULL POSTING</w:t>
      </w:r>
    </w:p>
    <w:p w14:paraId="6566D7FA" w14:textId="7F9656CA" w:rsidR="00865AAE" w:rsidRPr="00C04278" w:rsidRDefault="00494DB1" w:rsidP="00865AAE">
      <w:pPr>
        <w:pStyle w:val="Title"/>
        <w:jc w:val="center"/>
        <w:rPr>
          <w:rFonts w:ascii="Roboto Black" w:hAnsi="Roboto Black"/>
          <w:color w:val="009DDC"/>
          <w:sz w:val="28"/>
          <w:szCs w:val="28"/>
        </w:rPr>
      </w:pPr>
      <w:r w:rsidRPr="00C04278">
        <w:rPr>
          <w:rFonts w:ascii="Roboto Black" w:hAnsi="Roboto Black"/>
          <w:color w:val="009DDC"/>
          <w:sz w:val="28"/>
          <w:szCs w:val="28"/>
        </w:rPr>
        <w:t xml:space="preserve">UPDATED </w:t>
      </w:r>
      <w:r w:rsidR="00BC49FD">
        <w:rPr>
          <w:rFonts w:ascii="Roboto Black" w:hAnsi="Roboto Black"/>
          <w:color w:val="009DDC"/>
          <w:sz w:val="28"/>
          <w:szCs w:val="28"/>
        </w:rPr>
        <w:t>4</w:t>
      </w:r>
      <w:r w:rsidR="00541E2A">
        <w:rPr>
          <w:rFonts w:ascii="Roboto Black" w:hAnsi="Roboto Black"/>
          <w:color w:val="009DDC"/>
          <w:sz w:val="28"/>
          <w:szCs w:val="28"/>
        </w:rPr>
        <w:t>/</w:t>
      </w:r>
      <w:r w:rsidR="00C939EA">
        <w:rPr>
          <w:rFonts w:ascii="Roboto Black" w:hAnsi="Roboto Black"/>
          <w:color w:val="009DDC"/>
          <w:sz w:val="28"/>
          <w:szCs w:val="28"/>
        </w:rPr>
        <w:t>2</w:t>
      </w:r>
      <w:r w:rsidR="00477E1F">
        <w:rPr>
          <w:rFonts w:ascii="Roboto Black" w:hAnsi="Roboto Black"/>
          <w:color w:val="009DDC"/>
          <w:sz w:val="28"/>
          <w:szCs w:val="28"/>
        </w:rPr>
        <w:t>1</w:t>
      </w:r>
      <w:r w:rsidRPr="00C04278">
        <w:rPr>
          <w:rFonts w:ascii="Roboto Black" w:hAnsi="Roboto Black"/>
          <w:color w:val="009DDC"/>
          <w:sz w:val="28"/>
          <w:szCs w:val="28"/>
        </w:rPr>
        <w:t>/2</w:t>
      </w:r>
      <w:r w:rsidR="004E3F3C">
        <w:rPr>
          <w:rFonts w:ascii="Roboto Black" w:hAnsi="Roboto Black"/>
          <w:color w:val="009DDC"/>
          <w:sz w:val="28"/>
          <w:szCs w:val="28"/>
        </w:rPr>
        <w:t>5</w:t>
      </w:r>
    </w:p>
    <w:p w14:paraId="24488330" w14:textId="77777777" w:rsidR="001414E2" w:rsidRPr="001414E2" w:rsidRDefault="001414E2" w:rsidP="001414E2">
      <w:pPr>
        <w:rPr>
          <w:rFonts w:ascii="Roboto Medium" w:hAnsi="Roboto Medium"/>
          <w:b/>
          <w:bCs/>
          <w:i/>
          <w:iCs/>
          <w:color w:val="000000" w:themeColor="text1"/>
        </w:rPr>
      </w:pPr>
    </w:p>
    <w:p w14:paraId="34AA7568" w14:textId="77777777" w:rsidR="00BC49FD" w:rsidRPr="00546AEA" w:rsidRDefault="00BC49FD" w:rsidP="00546AEA">
      <w:pPr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0F539F74" w14:textId="77777777" w:rsidR="00C939EA" w:rsidRPr="00AE0CD5" w:rsidRDefault="00C939EA" w:rsidP="00C939EA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CUSTOMER SUPPORT SPECIALIST</w:t>
      </w:r>
    </w:p>
    <w:p w14:paraId="1618E9C7" w14:textId="77777777" w:rsidR="00C939EA" w:rsidRPr="00AF1357" w:rsidRDefault="00C939EA" w:rsidP="00C939EA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 apply by Friday, April 25</w:t>
      </w:r>
      <w:r w:rsidRPr="00BC49FD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54CD3974" w14:textId="77777777" w:rsidR="00C939EA" w:rsidRPr="00C939EA" w:rsidRDefault="00C939EA" w:rsidP="00C939EA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Distyll Graphic Solutions – Adrian, MI</w:t>
      </w:r>
    </w:p>
    <w:p w14:paraId="0FCEE5D4" w14:textId="0E0CD6AA" w:rsidR="00C939EA" w:rsidRDefault="00C939EA" w:rsidP="00C939EA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  <w:hyperlink r:id="rId12" w:tooltip="Original URL: https://bit.ly/3EEy8ia. Click or tap if you trust this link." w:history="1">
        <w:r w:rsidRPr="00C939EA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https://bit.ly/3EEy8ia</w:t>
        </w:r>
      </w:hyperlink>
    </w:p>
    <w:p w14:paraId="70A37827" w14:textId="77777777" w:rsidR="00C939EA" w:rsidRDefault="00C939EA" w:rsidP="00C939EA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BAE9BE1" w14:textId="4AB303EB" w:rsidR="00C939EA" w:rsidRPr="00AE0CD5" w:rsidRDefault="00C939EA" w:rsidP="00C939EA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COMPANY OWNED RETAIL MARKETING PLANNER</w:t>
      </w:r>
    </w:p>
    <w:p w14:paraId="249F024C" w14:textId="77777777" w:rsidR="00C939EA" w:rsidRPr="00AF1357" w:rsidRDefault="00C939EA" w:rsidP="00C939EA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 apply by Friday, April 25</w:t>
      </w:r>
      <w:r w:rsidRPr="00BC49FD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60B06F67" w14:textId="6E1F5120" w:rsidR="00C939EA" w:rsidRPr="00C939EA" w:rsidRDefault="00C939EA" w:rsidP="00C939EA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Adrian Steel Company – Adrian, MI</w:t>
      </w:r>
    </w:p>
    <w:p w14:paraId="725D0164" w14:textId="04E5A405" w:rsidR="00C939EA" w:rsidRPr="00C939EA" w:rsidRDefault="00C939EA" w:rsidP="00C939EA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  <w:hyperlink r:id="rId13" w:tooltip="Original URL: https://bit.ly/4jIOJk3. Click or tap if you trust this link." w:history="1">
        <w:r w:rsidRPr="00C939EA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https://bit.ly/4jIOJk3</w:t>
        </w:r>
      </w:hyperlink>
    </w:p>
    <w:p w14:paraId="4D699D57" w14:textId="77777777" w:rsidR="00C939EA" w:rsidRPr="00C939EA" w:rsidRDefault="00C939EA" w:rsidP="00C939EA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5777F65C" w14:textId="6C478BE6" w:rsidR="00BC49FD" w:rsidRPr="00AE0CD5" w:rsidRDefault="00C939EA" w:rsidP="00BC49FD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SHOP TECHNICIAN</w:t>
      </w:r>
    </w:p>
    <w:p w14:paraId="30331E8F" w14:textId="17C62CAF" w:rsidR="00BC49FD" w:rsidRPr="00AF1357" w:rsidRDefault="00BC49FD" w:rsidP="00BC49FD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 w:rsidR="00C939EA">
        <w:rPr>
          <w:rFonts w:ascii="Roboto Medium" w:hAnsi="Roboto Medium"/>
          <w:b/>
          <w:bCs/>
          <w:color w:val="000000" w:themeColor="text1"/>
          <w:sz w:val="20"/>
          <w:szCs w:val="20"/>
        </w:rPr>
        <w:t>Mon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day, April </w:t>
      </w:r>
      <w:r w:rsidR="00C939EA">
        <w:rPr>
          <w:rFonts w:ascii="Roboto Medium" w:hAnsi="Roboto Medium"/>
          <w:b/>
          <w:bCs/>
          <w:color w:val="000000" w:themeColor="text1"/>
          <w:sz w:val="20"/>
          <w:szCs w:val="20"/>
        </w:rPr>
        <w:t>2</w:t>
      </w:r>
      <w:r w:rsidR="00477E1F">
        <w:rPr>
          <w:rFonts w:ascii="Roboto Medium" w:hAnsi="Roboto Medium"/>
          <w:b/>
          <w:bCs/>
          <w:color w:val="000000" w:themeColor="text1"/>
          <w:sz w:val="20"/>
          <w:szCs w:val="20"/>
        </w:rPr>
        <w:t>8</w:t>
      </w:r>
      <w:r w:rsidRPr="00BC49FD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0FC3E58F" w14:textId="7A7C9942" w:rsidR="00BC49FD" w:rsidRPr="00C939EA" w:rsidRDefault="00C939EA" w:rsidP="00C939EA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Commercial Van Interiors</w:t>
      </w:r>
      <w:r w:rsidR="00BC49FD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–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Toledo, OH</w:t>
      </w:r>
    </w:p>
    <w:p w14:paraId="7E2B88A5" w14:textId="647FA900" w:rsidR="00C939EA" w:rsidRDefault="00C939EA" w:rsidP="00477E1F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  <w:hyperlink r:id="rId14" w:tooltip="Original URL: https://bit.ly/42UfXyn. Click or tap if you trust this link." w:history="1">
        <w:r w:rsidRPr="00C939EA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https://bit.ly/42UfXyn</w:t>
        </w:r>
      </w:hyperlink>
    </w:p>
    <w:p w14:paraId="50B6E772" w14:textId="77777777" w:rsidR="00477E1F" w:rsidRPr="00477E1F" w:rsidRDefault="00477E1F" w:rsidP="00477E1F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B80AA12" w14:textId="1A7C1DD4" w:rsidR="00BC49FD" w:rsidRPr="00AE0CD5" w:rsidRDefault="00C939EA" w:rsidP="00BC49FD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OUTSIDE SALES REPRESENTATIVE</w:t>
      </w:r>
    </w:p>
    <w:p w14:paraId="42096A8D" w14:textId="5807F277" w:rsidR="00BC49FD" w:rsidRPr="00AF1357" w:rsidRDefault="00BC49FD" w:rsidP="00BC49FD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 w:rsidR="00C939EA">
        <w:rPr>
          <w:rFonts w:ascii="Roboto Medium" w:hAnsi="Roboto Medium"/>
          <w:b/>
          <w:bCs/>
          <w:color w:val="000000" w:themeColor="text1"/>
          <w:sz w:val="20"/>
          <w:szCs w:val="20"/>
        </w:rPr>
        <w:t>Mon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day, April </w:t>
      </w:r>
      <w:r w:rsidR="00C939EA">
        <w:rPr>
          <w:rFonts w:ascii="Roboto Medium" w:hAnsi="Roboto Medium"/>
          <w:b/>
          <w:bCs/>
          <w:color w:val="000000" w:themeColor="text1"/>
          <w:sz w:val="20"/>
          <w:szCs w:val="20"/>
        </w:rPr>
        <w:t>2</w:t>
      </w:r>
      <w:r w:rsidR="00477E1F">
        <w:rPr>
          <w:rFonts w:ascii="Roboto Medium" w:hAnsi="Roboto Medium"/>
          <w:b/>
          <w:bCs/>
          <w:color w:val="000000" w:themeColor="text1"/>
          <w:sz w:val="20"/>
          <w:szCs w:val="20"/>
        </w:rPr>
        <w:t>8</w:t>
      </w:r>
      <w:r w:rsidRPr="00BC49FD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th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AF1357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07D4520E" w14:textId="77A96430" w:rsidR="00477E1F" w:rsidRPr="00C939EA" w:rsidRDefault="00C939EA" w:rsidP="00C939EA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Commercial Van Interiors – Toledo, OH</w:t>
      </w:r>
    </w:p>
    <w:p w14:paraId="07A41BDE" w14:textId="4C693540" w:rsidR="00C939EA" w:rsidRDefault="00C939EA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  <w:hyperlink r:id="rId15" w:tooltip="Original URL: https://bit.ly/3EGNXVD. Click or tap if you trust this link." w:history="1">
        <w:r w:rsidRPr="00C939EA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https://bit.ly/3EGNXVD</w:t>
        </w:r>
      </w:hyperlink>
      <w:r w:rsidRPr="00C939EA">
        <w:rPr>
          <w:rFonts w:ascii="Roboto Medium" w:hAnsi="Roboto Medium"/>
          <w:b/>
          <w:bCs/>
          <w:sz w:val="20"/>
          <w:szCs w:val="20"/>
        </w:rPr>
        <w:t> </w:t>
      </w:r>
    </w:p>
    <w:p w14:paraId="10AC0FB4" w14:textId="77777777" w:rsidR="00362BD3" w:rsidRDefault="00362BD3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7FBEA339" w14:textId="77777777" w:rsidR="00362BD3" w:rsidRPr="00AE0CD5" w:rsidRDefault="00362BD3" w:rsidP="00362BD3">
      <w:pPr>
        <w:pStyle w:val="ListParagraph"/>
        <w:numPr>
          <w:ilvl w:val="0"/>
          <w:numId w:val="15"/>
        </w:numPr>
        <w:rPr>
          <w:rFonts w:ascii="Roboto Medium" w:hAnsi="Roboto Medium"/>
          <w:b/>
          <w:bCs/>
          <w:i/>
          <w:iCs/>
          <w:color w:val="000000" w:themeColor="text1"/>
        </w:rPr>
      </w:pPr>
      <w:r>
        <w:rPr>
          <w:rFonts w:ascii="Roboto Medium" w:hAnsi="Roboto Medium"/>
          <w:b/>
          <w:bCs/>
          <w:i/>
          <w:iCs/>
          <w:color w:val="000000" w:themeColor="text1"/>
        </w:rPr>
        <w:t>OUTSIDE SALES REPRESENTATIVE</w:t>
      </w:r>
    </w:p>
    <w:p w14:paraId="4F88C069" w14:textId="67F47C46" w:rsidR="00362BD3" w:rsidRPr="00362BD3" w:rsidRDefault="00362BD3" w:rsidP="00362BD3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Must apply by</w:t>
      </w:r>
      <w:r w:rsidRPr="00C67488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Thursd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ay,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May 1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>st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 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362BD3"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 </w:t>
      </w:r>
    </w:p>
    <w:p w14:paraId="5BB76BDF" w14:textId="41C5DD73" w:rsidR="00362BD3" w:rsidRPr="00362BD3" w:rsidRDefault="00362BD3" w:rsidP="00362BD3">
      <w:pPr>
        <w:pStyle w:val="ListParagraph"/>
        <w:rPr>
          <w:rFonts w:ascii="Roboto Medium" w:hAnsi="Roboto Medium"/>
          <w:b/>
          <w:bCs/>
          <w:color w:val="000000" w:themeColor="text1"/>
          <w:sz w:val="20"/>
          <w:szCs w:val="20"/>
        </w:rPr>
      </w:pP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Advanced Work Vans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 xml:space="preserve"> – </w:t>
      </w:r>
      <w:r>
        <w:rPr>
          <w:rFonts w:ascii="Roboto Medium" w:hAnsi="Roboto Medium"/>
          <w:b/>
          <w:bCs/>
          <w:color w:val="000000" w:themeColor="text1"/>
          <w:sz w:val="20"/>
          <w:szCs w:val="20"/>
        </w:rPr>
        <w:t>Lakeland, FL</w:t>
      </w:r>
    </w:p>
    <w:p w14:paraId="1DA4A427" w14:textId="42C3B86C" w:rsidR="00362BD3" w:rsidRDefault="00362BD3" w:rsidP="00362BD3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  <w:hyperlink r:id="rId16" w:tooltip="Original URL: https://bit.ly/4jOqz7H. Click or tap if you trust this link." w:history="1">
        <w:r w:rsidRPr="00362BD3">
          <w:rPr>
            <w:rStyle w:val="Hyperlink"/>
            <w:rFonts w:ascii="Roboto Medium" w:hAnsi="Roboto Medium"/>
            <w:b/>
            <w:bCs/>
            <w:sz w:val="20"/>
            <w:szCs w:val="20"/>
          </w:rPr>
          <w:t>https://bit.ly/4jOqz7H</w:t>
        </w:r>
      </w:hyperlink>
    </w:p>
    <w:p w14:paraId="2B97F5D4" w14:textId="77777777" w:rsidR="00362BD3" w:rsidRDefault="00362BD3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3103AC75" w14:textId="77777777" w:rsidR="00C939EA" w:rsidRDefault="00C939EA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78E4BD4F" w14:textId="77777777" w:rsidR="00C939EA" w:rsidRDefault="00C939EA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7041474F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87FF4D3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C803C75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3B34C7C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4E50990C" w14:textId="77777777" w:rsidR="00BC49FD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60C9620A" w14:textId="77777777" w:rsidR="00BC49FD" w:rsidRPr="00AF1357" w:rsidRDefault="00BC49FD" w:rsidP="00BC49FD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27F0AF0B" w14:textId="77777777" w:rsidR="00BC49FD" w:rsidRPr="00AF1357" w:rsidRDefault="00BC49FD" w:rsidP="00AF1357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3340D26A" w14:textId="77777777" w:rsidR="00086E58" w:rsidRDefault="00086E58" w:rsidP="00086E58">
      <w:pPr>
        <w:pStyle w:val="ListParagraph"/>
        <w:rPr>
          <w:rFonts w:ascii="Roboto Medium" w:hAnsi="Roboto Medium"/>
          <w:b/>
          <w:bCs/>
          <w:i/>
          <w:iCs/>
          <w:color w:val="000000" w:themeColor="text1"/>
        </w:rPr>
      </w:pPr>
    </w:p>
    <w:p w14:paraId="3FFC1120" w14:textId="77777777" w:rsidR="005F7DD2" w:rsidRDefault="005F7DD2" w:rsidP="005F7DD2">
      <w:pPr>
        <w:pStyle w:val="ListParagraph"/>
        <w:tabs>
          <w:tab w:val="left" w:pos="3285"/>
          <w:tab w:val="center" w:pos="5085"/>
        </w:tabs>
        <w:rPr>
          <w:rFonts w:ascii="Roboto Medium" w:hAnsi="Roboto Medium"/>
          <w:b/>
          <w:bCs/>
          <w:sz w:val="20"/>
          <w:szCs w:val="20"/>
        </w:rPr>
      </w:pPr>
    </w:p>
    <w:p w14:paraId="1EAC4758" w14:textId="77777777" w:rsidR="005F7DD2" w:rsidRPr="009574A1" w:rsidRDefault="005F7DD2" w:rsidP="009574A1">
      <w:pPr>
        <w:pStyle w:val="ListParagraph"/>
        <w:tabs>
          <w:tab w:val="left" w:pos="3285"/>
          <w:tab w:val="center" w:pos="5085"/>
        </w:tabs>
      </w:pPr>
    </w:p>
    <w:p w14:paraId="2E5684DA" w14:textId="77777777" w:rsidR="001414E2" w:rsidRDefault="001414E2" w:rsidP="00A144DC">
      <w:pPr>
        <w:pStyle w:val="ListParagraph"/>
        <w:tabs>
          <w:tab w:val="left" w:pos="3285"/>
          <w:tab w:val="center" w:pos="5085"/>
        </w:tabs>
      </w:pPr>
    </w:p>
    <w:p w14:paraId="236D4B1A" w14:textId="77777777" w:rsidR="00622FF8" w:rsidRPr="000A3F28" w:rsidRDefault="00622FF8" w:rsidP="000A3F28">
      <w:pPr>
        <w:tabs>
          <w:tab w:val="left" w:pos="3285"/>
          <w:tab w:val="center" w:pos="5085"/>
        </w:tabs>
        <w:rPr>
          <w:rFonts w:ascii="Roboto Medium" w:hAnsi="Roboto Medium"/>
          <w:b/>
          <w:bCs/>
          <w:color w:val="00506E" w:themeColor="accent1" w:themeShade="80"/>
          <w:sz w:val="20"/>
          <w:szCs w:val="20"/>
          <w:u w:val="single"/>
        </w:rPr>
      </w:pPr>
    </w:p>
    <w:sectPr w:rsidR="00622FF8" w:rsidRPr="000A3F28" w:rsidSect="00C04278">
      <w:headerReference w:type="default" r:id="rId17"/>
      <w:footerReference w:type="default" r:id="rId18"/>
      <w:headerReference w:type="first" r:id="rId19"/>
      <w:pgSz w:w="12240" w:h="15840"/>
      <w:pgMar w:top="1620" w:right="1710" w:bottom="1440" w:left="180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F69A0" w14:textId="77777777" w:rsidR="00F64B52" w:rsidRDefault="00F64B52" w:rsidP="0068245E">
      <w:pPr>
        <w:spacing w:after="0" w:line="240" w:lineRule="auto"/>
      </w:pPr>
      <w:r>
        <w:separator/>
      </w:r>
    </w:p>
  </w:endnote>
  <w:endnote w:type="continuationSeparator" w:id="0">
    <w:p w14:paraId="4A973802" w14:textId="77777777" w:rsidR="00F64B52" w:rsidRDefault="00F64B52" w:rsidP="0068245E">
      <w:pPr>
        <w:spacing w:after="0" w:line="240" w:lineRule="auto"/>
      </w:pPr>
      <w:r>
        <w:continuationSeparator/>
      </w:r>
    </w:p>
  </w:endnote>
  <w:endnote w:type="continuationNotice" w:id="1">
    <w:p w14:paraId="39990BB3" w14:textId="77777777" w:rsidR="00035568" w:rsidRDefault="00035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F873B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C1BC" w14:textId="77777777" w:rsidR="00F64B52" w:rsidRDefault="00F64B52" w:rsidP="0068245E">
      <w:pPr>
        <w:spacing w:after="0" w:line="240" w:lineRule="auto"/>
      </w:pPr>
      <w:r>
        <w:separator/>
      </w:r>
    </w:p>
  </w:footnote>
  <w:footnote w:type="continuationSeparator" w:id="0">
    <w:p w14:paraId="2236AD78" w14:textId="77777777" w:rsidR="00F64B52" w:rsidRDefault="00F64B52" w:rsidP="0068245E">
      <w:pPr>
        <w:spacing w:after="0" w:line="240" w:lineRule="auto"/>
      </w:pPr>
      <w:r>
        <w:continuationSeparator/>
      </w:r>
    </w:p>
  </w:footnote>
  <w:footnote w:type="continuationNotice" w:id="1">
    <w:p w14:paraId="51D4DA95" w14:textId="77777777" w:rsidR="00035568" w:rsidRDefault="00035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2408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70576A3" wp14:editId="37A524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1B4FE0B" id="Frame 2" o:spid="_x0000_s1026" alt="Border around document" style="position:absolute;margin-left:0;margin-top:0;width:539.3pt;height:10in;z-index:-25165824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00a0dc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E6BE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56BBD2E" wp14:editId="21456E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324AA73" id="Frame 20" o:spid="_x0000_s1026" alt="Border around document" style="position:absolute;margin-left:0;margin-top:0;width:539.3pt;height:10in;z-index:-251658239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00a0dc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0D37D18"/>
    <w:multiLevelType w:val="hybridMultilevel"/>
    <w:tmpl w:val="2070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E5E7D"/>
    <w:multiLevelType w:val="hybridMultilevel"/>
    <w:tmpl w:val="F42E349E"/>
    <w:lvl w:ilvl="0" w:tplc="DF068404">
      <w:numFmt w:val="bullet"/>
      <w:lvlText w:val="-"/>
      <w:lvlJc w:val="left"/>
      <w:pPr>
        <w:ind w:left="180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7693845">
    <w:abstractNumId w:val="10"/>
  </w:num>
  <w:num w:numId="2" w16cid:durableId="1522936231">
    <w:abstractNumId w:val="14"/>
  </w:num>
  <w:num w:numId="3" w16cid:durableId="2100828629">
    <w:abstractNumId w:val="9"/>
  </w:num>
  <w:num w:numId="4" w16cid:durableId="1327900178">
    <w:abstractNumId w:val="13"/>
  </w:num>
  <w:num w:numId="5" w16cid:durableId="2087992333">
    <w:abstractNumId w:val="7"/>
  </w:num>
  <w:num w:numId="6" w16cid:durableId="1186671322">
    <w:abstractNumId w:val="6"/>
  </w:num>
  <w:num w:numId="7" w16cid:durableId="2127506754">
    <w:abstractNumId w:val="5"/>
  </w:num>
  <w:num w:numId="8" w16cid:durableId="721754299">
    <w:abstractNumId w:val="4"/>
  </w:num>
  <w:num w:numId="9" w16cid:durableId="1002658757">
    <w:abstractNumId w:val="12"/>
  </w:num>
  <w:num w:numId="10" w16cid:durableId="1281718877">
    <w:abstractNumId w:val="3"/>
  </w:num>
  <w:num w:numId="11" w16cid:durableId="852841033">
    <w:abstractNumId w:val="2"/>
  </w:num>
  <w:num w:numId="12" w16cid:durableId="806968993">
    <w:abstractNumId w:val="1"/>
  </w:num>
  <w:num w:numId="13" w16cid:durableId="1073626608">
    <w:abstractNumId w:val="0"/>
  </w:num>
  <w:num w:numId="14" w16cid:durableId="125663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8165109">
    <w:abstractNumId w:val="8"/>
  </w:num>
  <w:num w:numId="16" w16cid:durableId="558589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14"/>
    <w:rsid w:val="000023C0"/>
    <w:rsid w:val="00016B7C"/>
    <w:rsid w:val="00024766"/>
    <w:rsid w:val="00035568"/>
    <w:rsid w:val="0006523F"/>
    <w:rsid w:val="000733BD"/>
    <w:rsid w:val="000768F4"/>
    <w:rsid w:val="0008632C"/>
    <w:rsid w:val="00086CEE"/>
    <w:rsid w:val="00086E58"/>
    <w:rsid w:val="000A3F28"/>
    <w:rsid w:val="000A78CA"/>
    <w:rsid w:val="000B064D"/>
    <w:rsid w:val="000B36B9"/>
    <w:rsid w:val="000E33EA"/>
    <w:rsid w:val="000F01F2"/>
    <w:rsid w:val="000F1E31"/>
    <w:rsid w:val="000F4938"/>
    <w:rsid w:val="000F5C6F"/>
    <w:rsid w:val="00112287"/>
    <w:rsid w:val="001133C2"/>
    <w:rsid w:val="001414E2"/>
    <w:rsid w:val="001570B2"/>
    <w:rsid w:val="001624C3"/>
    <w:rsid w:val="001809A9"/>
    <w:rsid w:val="00182E5B"/>
    <w:rsid w:val="00183023"/>
    <w:rsid w:val="001B309D"/>
    <w:rsid w:val="001D6114"/>
    <w:rsid w:val="001E2CC7"/>
    <w:rsid w:val="00220400"/>
    <w:rsid w:val="00226445"/>
    <w:rsid w:val="00230B53"/>
    <w:rsid w:val="00231D8A"/>
    <w:rsid w:val="002361DD"/>
    <w:rsid w:val="00253355"/>
    <w:rsid w:val="002538E6"/>
    <w:rsid w:val="002733AA"/>
    <w:rsid w:val="00297059"/>
    <w:rsid w:val="002A068F"/>
    <w:rsid w:val="002C6D56"/>
    <w:rsid w:val="002D0707"/>
    <w:rsid w:val="002D332C"/>
    <w:rsid w:val="002E100B"/>
    <w:rsid w:val="002E3D1C"/>
    <w:rsid w:val="002F1368"/>
    <w:rsid w:val="002F1575"/>
    <w:rsid w:val="002F4BED"/>
    <w:rsid w:val="0030446C"/>
    <w:rsid w:val="00316132"/>
    <w:rsid w:val="00322B38"/>
    <w:rsid w:val="00345DE8"/>
    <w:rsid w:val="00346651"/>
    <w:rsid w:val="00350CDD"/>
    <w:rsid w:val="00352C3A"/>
    <w:rsid w:val="0036181A"/>
    <w:rsid w:val="00362BD3"/>
    <w:rsid w:val="00372281"/>
    <w:rsid w:val="003774E9"/>
    <w:rsid w:val="003A0CCF"/>
    <w:rsid w:val="003A19DA"/>
    <w:rsid w:val="003A3075"/>
    <w:rsid w:val="003D3443"/>
    <w:rsid w:val="003F2844"/>
    <w:rsid w:val="003F7527"/>
    <w:rsid w:val="00406D23"/>
    <w:rsid w:val="00420D35"/>
    <w:rsid w:val="00420D7F"/>
    <w:rsid w:val="004611DB"/>
    <w:rsid w:val="00477E1F"/>
    <w:rsid w:val="00484D97"/>
    <w:rsid w:val="0048564D"/>
    <w:rsid w:val="00486C9E"/>
    <w:rsid w:val="00494DB1"/>
    <w:rsid w:val="00494F6F"/>
    <w:rsid w:val="004952CE"/>
    <w:rsid w:val="004A000E"/>
    <w:rsid w:val="004A1A94"/>
    <w:rsid w:val="004A702A"/>
    <w:rsid w:val="004D00F5"/>
    <w:rsid w:val="004E0343"/>
    <w:rsid w:val="004E3F3C"/>
    <w:rsid w:val="0050596D"/>
    <w:rsid w:val="00507B41"/>
    <w:rsid w:val="00510043"/>
    <w:rsid w:val="0052286D"/>
    <w:rsid w:val="00536BE0"/>
    <w:rsid w:val="00541E2A"/>
    <w:rsid w:val="00546AEA"/>
    <w:rsid w:val="00561481"/>
    <w:rsid w:val="005658F2"/>
    <w:rsid w:val="00570559"/>
    <w:rsid w:val="0058187D"/>
    <w:rsid w:val="00586E5C"/>
    <w:rsid w:val="005A2EDE"/>
    <w:rsid w:val="005B2070"/>
    <w:rsid w:val="005C274E"/>
    <w:rsid w:val="005D2D39"/>
    <w:rsid w:val="005E1815"/>
    <w:rsid w:val="005E6D18"/>
    <w:rsid w:val="005F4C4F"/>
    <w:rsid w:val="005F7DD2"/>
    <w:rsid w:val="00610D71"/>
    <w:rsid w:val="00622FF8"/>
    <w:rsid w:val="00631380"/>
    <w:rsid w:val="00653CFF"/>
    <w:rsid w:val="00657E09"/>
    <w:rsid w:val="00670B15"/>
    <w:rsid w:val="00677787"/>
    <w:rsid w:val="0068245E"/>
    <w:rsid w:val="00692C40"/>
    <w:rsid w:val="0069500E"/>
    <w:rsid w:val="00695E08"/>
    <w:rsid w:val="006A2467"/>
    <w:rsid w:val="006A6D68"/>
    <w:rsid w:val="006C0BC0"/>
    <w:rsid w:val="006D07D7"/>
    <w:rsid w:val="006E191A"/>
    <w:rsid w:val="00705AB5"/>
    <w:rsid w:val="00713F12"/>
    <w:rsid w:val="00716231"/>
    <w:rsid w:val="007219CE"/>
    <w:rsid w:val="0073666E"/>
    <w:rsid w:val="007402C3"/>
    <w:rsid w:val="007407CA"/>
    <w:rsid w:val="00752483"/>
    <w:rsid w:val="00764372"/>
    <w:rsid w:val="00776C69"/>
    <w:rsid w:val="007A2971"/>
    <w:rsid w:val="007A4EDB"/>
    <w:rsid w:val="007A6707"/>
    <w:rsid w:val="007A70CF"/>
    <w:rsid w:val="007A78DF"/>
    <w:rsid w:val="007C3296"/>
    <w:rsid w:val="007E1F3C"/>
    <w:rsid w:val="007F6D62"/>
    <w:rsid w:val="00802E42"/>
    <w:rsid w:val="00804A28"/>
    <w:rsid w:val="00824D44"/>
    <w:rsid w:val="00830F7F"/>
    <w:rsid w:val="00834305"/>
    <w:rsid w:val="00840B4A"/>
    <w:rsid w:val="008466BC"/>
    <w:rsid w:val="00851984"/>
    <w:rsid w:val="0085216E"/>
    <w:rsid w:val="008544E1"/>
    <w:rsid w:val="00861E42"/>
    <w:rsid w:val="00865AAE"/>
    <w:rsid w:val="00870074"/>
    <w:rsid w:val="008701A5"/>
    <w:rsid w:val="00870CFD"/>
    <w:rsid w:val="0089436B"/>
    <w:rsid w:val="00897FB4"/>
    <w:rsid w:val="008A3205"/>
    <w:rsid w:val="008B23CA"/>
    <w:rsid w:val="008B71C8"/>
    <w:rsid w:val="008C15BA"/>
    <w:rsid w:val="008C4FC8"/>
    <w:rsid w:val="008C51A2"/>
    <w:rsid w:val="008D6AEE"/>
    <w:rsid w:val="008E09DF"/>
    <w:rsid w:val="008E42E9"/>
    <w:rsid w:val="008E499F"/>
    <w:rsid w:val="008F2139"/>
    <w:rsid w:val="009124DD"/>
    <w:rsid w:val="009134F4"/>
    <w:rsid w:val="00920101"/>
    <w:rsid w:val="00922437"/>
    <w:rsid w:val="0093786D"/>
    <w:rsid w:val="00941FD7"/>
    <w:rsid w:val="0094423C"/>
    <w:rsid w:val="009504AD"/>
    <w:rsid w:val="00952286"/>
    <w:rsid w:val="009574A1"/>
    <w:rsid w:val="00964DCF"/>
    <w:rsid w:val="00976EA9"/>
    <w:rsid w:val="0098345C"/>
    <w:rsid w:val="009947AA"/>
    <w:rsid w:val="009B1E84"/>
    <w:rsid w:val="009C1D72"/>
    <w:rsid w:val="00A05674"/>
    <w:rsid w:val="00A11E1F"/>
    <w:rsid w:val="00A144DC"/>
    <w:rsid w:val="00A267B7"/>
    <w:rsid w:val="00A3381C"/>
    <w:rsid w:val="00A36E35"/>
    <w:rsid w:val="00A560C2"/>
    <w:rsid w:val="00A56F98"/>
    <w:rsid w:val="00A62D31"/>
    <w:rsid w:val="00A64661"/>
    <w:rsid w:val="00A648C7"/>
    <w:rsid w:val="00A874EF"/>
    <w:rsid w:val="00A95506"/>
    <w:rsid w:val="00A95FC2"/>
    <w:rsid w:val="00A96D6F"/>
    <w:rsid w:val="00A97EEB"/>
    <w:rsid w:val="00AB0901"/>
    <w:rsid w:val="00AB123B"/>
    <w:rsid w:val="00AC2CB8"/>
    <w:rsid w:val="00AD0F6A"/>
    <w:rsid w:val="00AD4CBA"/>
    <w:rsid w:val="00AE0CD5"/>
    <w:rsid w:val="00AE134F"/>
    <w:rsid w:val="00AE3913"/>
    <w:rsid w:val="00AE5A6D"/>
    <w:rsid w:val="00AF1357"/>
    <w:rsid w:val="00AF1FBD"/>
    <w:rsid w:val="00AF2A0E"/>
    <w:rsid w:val="00AF6128"/>
    <w:rsid w:val="00AF66A0"/>
    <w:rsid w:val="00B00450"/>
    <w:rsid w:val="00B00BFE"/>
    <w:rsid w:val="00B168F9"/>
    <w:rsid w:val="00B275EC"/>
    <w:rsid w:val="00B347D1"/>
    <w:rsid w:val="00B379D6"/>
    <w:rsid w:val="00B509E0"/>
    <w:rsid w:val="00B620E5"/>
    <w:rsid w:val="00B74B91"/>
    <w:rsid w:val="00B83690"/>
    <w:rsid w:val="00B85BE4"/>
    <w:rsid w:val="00BA79F1"/>
    <w:rsid w:val="00BB3BDE"/>
    <w:rsid w:val="00BB595E"/>
    <w:rsid w:val="00BC125A"/>
    <w:rsid w:val="00BC49FD"/>
    <w:rsid w:val="00BC4CC8"/>
    <w:rsid w:val="00BF1064"/>
    <w:rsid w:val="00BF3BDE"/>
    <w:rsid w:val="00C04278"/>
    <w:rsid w:val="00C374DD"/>
    <w:rsid w:val="00C40B41"/>
    <w:rsid w:val="00C41CA0"/>
    <w:rsid w:val="00C41CDF"/>
    <w:rsid w:val="00C52E4D"/>
    <w:rsid w:val="00C568C7"/>
    <w:rsid w:val="00C65F65"/>
    <w:rsid w:val="00C67488"/>
    <w:rsid w:val="00C67FD5"/>
    <w:rsid w:val="00C709F9"/>
    <w:rsid w:val="00C829D9"/>
    <w:rsid w:val="00C920C7"/>
    <w:rsid w:val="00C939EA"/>
    <w:rsid w:val="00C93A32"/>
    <w:rsid w:val="00C97067"/>
    <w:rsid w:val="00CA6F86"/>
    <w:rsid w:val="00CA73EE"/>
    <w:rsid w:val="00CB5BA5"/>
    <w:rsid w:val="00CB5BBD"/>
    <w:rsid w:val="00CD4A80"/>
    <w:rsid w:val="00CE754C"/>
    <w:rsid w:val="00CE7E1B"/>
    <w:rsid w:val="00CF1AA6"/>
    <w:rsid w:val="00CF207A"/>
    <w:rsid w:val="00D05DC0"/>
    <w:rsid w:val="00D13BB2"/>
    <w:rsid w:val="00D2137D"/>
    <w:rsid w:val="00D22613"/>
    <w:rsid w:val="00D43507"/>
    <w:rsid w:val="00D50FFF"/>
    <w:rsid w:val="00D529A9"/>
    <w:rsid w:val="00D57233"/>
    <w:rsid w:val="00D66DA9"/>
    <w:rsid w:val="00D67E2F"/>
    <w:rsid w:val="00D7573C"/>
    <w:rsid w:val="00D75CC0"/>
    <w:rsid w:val="00D92469"/>
    <w:rsid w:val="00D94288"/>
    <w:rsid w:val="00D97147"/>
    <w:rsid w:val="00DD4E95"/>
    <w:rsid w:val="00DE3D8D"/>
    <w:rsid w:val="00DF4573"/>
    <w:rsid w:val="00E03E13"/>
    <w:rsid w:val="00E14453"/>
    <w:rsid w:val="00E21594"/>
    <w:rsid w:val="00E24470"/>
    <w:rsid w:val="00E402F3"/>
    <w:rsid w:val="00E43EFE"/>
    <w:rsid w:val="00E4632E"/>
    <w:rsid w:val="00E8458B"/>
    <w:rsid w:val="00E850C9"/>
    <w:rsid w:val="00E9336C"/>
    <w:rsid w:val="00E9709F"/>
    <w:rsid w:val="00EA786A"/>
    <w:rsid w:val="00EB3675"/>
    <w:rsid w:val="00EB6D2C"/>
    <w:rsid w:val="00EC1041"/>
    <w:rsid w:val="00ED47FE"/>
    <w:rsid w:val="00ED723E"/>
    <w:rsid w:val="00EE23C3"/>
    <w:rsid w:val="00EF2862"/>
    <w:rsid w:val="00EF4261"/>
    <w:rsid w:val="00F019F0"/>
    <w:rsid w:val="00F111B7"/>
    <w:rsid w:val="00F31580"/>
    <w:rsid w:val="00F4385F"/>
    <w:rsid w:val="00F4534D"/>
    <w:rsid w:val="00F64B52"/>
    <w:rsid w:val="00F65964"/>
    <w:rsid w:val="00F72F58"/>
    <w:rsid w:val="00F77094"/>
    <w:rsid w:val="00F85ABB"/>
    <w:rsid w:val="00FA36E2"/>
    <w:rsid w:val="00FA6BA8"/>
    <w:rsid w:val="00FC0DEB"/>
    <w:rsid w:val="00FC6C91"/>
    <w:rsid w:val="00FE2304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E6F012"/>
  <w15:chartTrackingRefBased/>
  <w15:docId w15:val="{2DE6B986-7E17-4B0F-BFFD-03728CC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2E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00506E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06E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06E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06E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00506E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00506E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0077A4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0077A4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0077A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0077A4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00506E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00506E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0050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00506E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0050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00506E" w:themeColor="accent1" w:themeShade="80"/>
        <w:bottom w:val="single" w:sz="4" w:space="10" w:color="00506E" w:themeColor="accent1" w:themeShade="80"/>
      </w:pBdr>
      <w:spacing w:before="360" w:after="360"/>
      <w:jc w:val="center"/>
    </w:pPr>
    <w:rPr>
      <w:i/>
      <w:iCs/>
      <w:color w:val="0050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0050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00506E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00506E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8BDFFF" w:themeColor="accent1" w:themeTint="66"/>
        <w:left w:val="single" w:sz="4" w:space="0" w:color="8BDFFF" w:themeColor="accent1" w:themeTint="66"/>
        <w:bottom w:val="single" w:sz="4" w:space="0" w:color="8BDFFF" w:themeColor="accent1" w:themeTint="66"/>
        <w:right w:val="single" w:sz="4" w:space="0" w:color="8BDFFF" w:themeColor="accent1" w:themeTint="66"/>
        <w:insideH w:val="single" w:sz="4" w:space="0" w:color="8BDFFF" w:themeColor="accent1" w:themeTint="66"/>
        <w:insideV w:val="single" w:sz="4" w:space="0" w:color="8BD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1C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C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51CFFF" w:themeColor="accent2" w:themeTint="99"/>
        <w:left w:val="single" w:sz="4" w:space="0" w:color="51CFFF" w:themeColor="accent2" w:themeTint="99"/>
        <w:bottom w:val="single" w:sz="4" w:space="0" w:color="51CFFF" w:themeColor="accent2" w:themeTint="99"/>
        <w:right w:val="single" w:sz="4" w:space="0" w:color="51CFFF" w:themeColor="accent2" w:themeTint="99"/>
        <w:insideH w:val="single" w:sz="4" w:space="0" w:color="51CFFF" w:themeColor="accent2" w:themeTint="99"/>
        <w:insideV w:val="single" w:sz="4" w:space="0" w:color="51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DC" w:themeColor="accent2"/>
          <w:left w:val="single" w:sz="4" w:space="0" w:color="00A0DC" w:themeColor="accent2"/>
          <w:bottom w:val="single" w:sz="4" w:space="0" w:color="00A0DC" w:themeColor="accent2"/>
          <w:right w:val="single" w:sz="4" w:space="0" w:color="00A0DC" w:themeColor="accent2"/>
          <w:insideH w:val="nil"/>
          <w:insideV w:val="nil"/>
        </w:tcBorders>
        <w:shd w:val="clear" w:color="auto" w:fill="00A0DC" w:themeFill="accent2"/>
      </w:tcPr>
    </w:tblStylePr>
    <w:tblStylePr w:type="lastRow">
      <w:rPr>
        <w:b/>
        <w:bCs/>
      </w:rPr>
      <w:tblPr/>
      <w:tcPr>
        <w:tcBorders>
          <w:top w:val="double" w:sz="4" w:space="0" w:color="00A0D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FFF" w:themeFill="accent2" w:themeFillTint="33"/>
      </w:tcPr>
    </w:tblStylePr>
    <w:tblStylePr w:type="band1Horz">
      <w:tblPr/>
      <w:tcPr>
        <w:shd w:val="clear" w:color="auto" w:fill="C5EFF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00506E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00506E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230B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86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0.safelinks.protection.outlook.com/?url=https%3A%2F%2Fbit.ly%2F4jIOJk3&amp;data=05%7C02%7Cjlarson%40adriansteel.com%7Cfe0da174ae9946519bef08dd80e498f7%7C39686ce0cad046fa8682fcf01e663e14%7C0%7C0%7C638808443368354594%7CUnknown%7CTWFpbGZsb3d8eyJFbXB0eU1hcGkiOnRydWUsIlYiOiIwLjAuMDAwMCIsIlAiOiJXaW4zMiIsIkFOIjoiTWFpbCIsIldUIjoyfQ%3D%3D%7C0%7C%7C%7C&amp;sdata=9o9g6oVguXPLg5wwE8szzwK5UgF%2BicXpVhBdP7HOMCk%3D&amp;reserved=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?url=https%3A%2F%2Fbit.ly%2F3EEy8ia&amp;data=05%7C02%7Cjlarson%40adriansteel.com%7Cfe0da174ae9946519bef08dd80e498f7%7C39686ce0cad046fa8682fcf01e663e14%7C0%7C0%7C638808443368410192%7CUnknown%7CTWFpbGZsb3d8eyJFbXB0eU1hcGkiOnRydWUsIlYiOiIwLjAuMDAwMCIsIlAiOiJXaW4zMiIsIkFOIjoiTWFpbCIsIldUIjoyfQ%3D%3D%7C0%7C%7C%7C&amp;sdata=ZLiaSmmtC7kk%2Fdhq5MzlDCP0EK1hAQrue7hKSA6cu2I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bit.ly%2F4jOqz7H&amp;data=05%7C02%7Cjlarson%40adriansteel.com%7C2b268d3a9c054c1dfcc108dd834325c6%7C39686ce0cad046fa8682fcf01e663e14%7C0%7C0%7C638811047682480660%7CUnknown%7CTWFpbGZsb3d8eyJFbXB0eU1hcGkiOnRydWUsIlYiOiIwLjAuMDAwMCIsIlAiOiJXaW4zMiIsIkFOIjoiTWFpbCIsIldUIjoyfQ%3D%3D%7C0%7C%7C%7C&amp;sdata=YnC%2BjZmBWIDjttZ3QMT9oA4prKYtnGQJup8BNg5qcJM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nam10.safelinks.protection.outlook.com/?url=https%3A%2F%2Fbit.ly%2F3EGNXVD&amp;data=05%7C02%7Cjlarson%40adriansteel.com%7Cfe0da174ae9946519bef08dd80e498f7%7C39686ce0cad046fa8682fcf01e663e14%7C0%7C0%7C638808443368466184%7CUnknown%7CTWFpbGZsb3d8eyJFbXB0eU1hcGkiOnRydWUsIlYiOiIwLjAuMDAwMCIsIlAiOiJXaW4zMiIsIkFOIjoiTWFpbCIsIldUIjoyfQ%3D%3D%7C0%7C%7C%7C&amp;sdata=X0WnYdRuVYNQHBetHdmazfPxFdp4Pt8ZJKotq2jj%2Bcc%3D&amp;reserved=0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bit.ly%2F42UfXyn&amp;data=05%7C02%7Cjlarson%40adriansteel.com%7Cfe0da174ae9946519bef08dd80e498f7%7C39686ce0cad046fa8682fcf01e663e14%7C0%7C0%7C638808443368520007%7CUnknown%7CTWFpbGZsb3d8eyJFbXB0eU1hcGkiOnRydWUsIlYiOiIwLjAuMDAwMCIsIlAiOiJXaW4zMiIsIkFOIjoiTWFpbCIsIldUIjoyfQ%3D%3D%7C0%7C%7C%7C&amp;sdata=nH403MyYKMwOmvqarySKM%2BSaaDLU3YRvafJtrrzUIwI%3D&amp;reserved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leigh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A0DC"/>
      </a:accent1>
      <a:accent2>
        <a:srgbClr val="00A0DC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A8347-37B3-4A0B-9677-AE138C27820C}">
  <ds:schemaRefs>
    <ds:schemaRef ds:uri="a4f35948-e619-41b3-aa29-22878b09cfd2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0262f94-9f35-4ac3-9a90-690165a166b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63350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Links>
    <vt:vector size="12" baseType="variant">
      <vt:variant>
        <vt:i4>4063253</vt:i4>
      </vt:variant>
      <vt:variant>
        <vt:i4>3</vt:i4>
      </vt:variant>
      <vt:variant>
        <vt:i4>0</vt:i4>
      </vt:variant>
      <vt:variant>
        <vt:i4>5</vt:i4>
      </vt:variant>
      <vt:variant>
        <vt:lpwstr>mailto:info@adrianspecialtygroup.com</vt:lpwstr>
      </vt:variant>
      <vt:variant>
        <vt:lpwstr/>
      </vt:variant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https://adriansteel.logoshop.com/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Raleigh</dc:creator>
  <cp:keywords/>
  <dc:description/>
  <cp:lastModifiedBy>Jake Larson</cp:lastModifiedBy>
  <cp:revision>33</cp:revision>
  <dcterms:created xsi:type="dcterms:W3CDTF">2024-12-09T17:44:00Z</dcterms:created>
  <dcterms:modified xsi:type="dcterms:W3CDTF">2025-04-24T16:00:00Z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_DocHome">
    <vt:i4>-186972517</vt:i4>
  </property>
</Properties>
</file>